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9F8" w:rsidRPr="002C59F8" w:rsidRDefault="002C59F8" w:rsidP="002C59F8">
      <w:pPr>
        <w:spacing w:before="120"/>
        <w:rPr>
          <w:rFonts w:ascii="Arial" w:hAnsi="Arial" w:cs="Arial"/>
          <w:sz w:val="24"/>
          <w:szCs w:val="24"/>
        </w:rPr>
      </w:pPr>
      <w:r w:rsidRPr="002C59F8">
        <w:rPr>
          <w:rFonts w:ascii="Arial" w:hAnsi="Arial" w:cs="Arial"/>
          <w:sz w:val="24"/>
          <w:szCs w:val="24"/>
        </w:rPr>
        <w:t>An das</w:t>
      </w:r>
    </w:p>
    <w:p w:rsidR="002C59F8" w:rsidRPr="002C59F8" w:rsidRDefault="002C59F8" w:rsidP="002C59F8">
      <w:pPr>
        <w:spacing w:before="120"/>
        <w:rPr>
          <w:rFonts w:ascii="Arial" w:hAnsi="Arial" w:cs="Arial"/>
          <w:sz w:val="24"/>
          <w:szCs w:val="24"/>
        </w:rPr>
      </w:pPr>
      <w:r w:rsidRPr="002C59F8">
        <w:rPr>
          <w:rFonts w:ascii="Arial" w:hAnsi="Arial" w:cs="Arial"/>
          <w:sz w:val="24"/>
          <w:szCs w:val="24"/>
        </w:rPr>
        <w:t>Präsidium der</w:t>
      </w:r>
    </w:p>
    <w:p w:rsidR="002C59F8" w:rsidRPr="002C59F8" w:rsidRDefault="002C59F8" w:rsidP="002C59F8">
      <w:pPr>
        <w:spacing w:before="120"/>
        <w:rPr>
          <w:rFonts w:ascii="Arial" w:hAnsi="Arial" w:cs="Arial"/>
          <w:sz w:val="24"/>
          <w:szCs w:val="24"/>
        </w:rPr>
      </w:pPr>
      <w:r w:rsidRPr="002C59F8">
        <w:rPr>
          <w:rFonts w:ascii="Arial" w:hAnsi="Arial" w:cs="Arial"/>
          <w:sz w:val="24"/>
          <w:szCs w:val="24"/>
        </w:rPr>
        <w:t>Bundesnetzagentur</w:t>
      </w:r>
    </w:p>
    <w:p w:rsidR="002C59F8" w:rsidRPr="002C59F8" w:rsidRDefault="002C59F8" w:rsidP="002C59F8">
      <w:pPr>
        <w:spacing w:before="120"/>
        <w:rPr>
          <w:rFonts w:ascii="Arial" w:hAnsi="Arial" w:cs="Arial"/>
          <w:sz w:val="24"/>
          <w:szCs w:val="24"/>
        </w:rPr>
      </w:pPr>
      <w:r w:rsidRPr="002C59F8">
        <w:rPr>
          <w:rFonts w:ascii="Arial" w:hAnsi="Arial" w:cs="Arial"/>
          <w:sz w:val="24"/>
          <w:szCs w:val="24"/>
        </w:rPr>
        <w:t>Tulpenfeld 4</w:t>
      </w:r>
    </w:p>
    <w:p w:rsidR="002C59F8" w:rsidRDefault="002C59F8" w:rsidP="002C59F8">
      <w:pPr>
        <w:spacing w:before="120"/>
        <w:rPr>
          <w:rFonts w:ascii="Arial" w:hAnsi="Arial" w:cs="Arial"/>
          <w:sz w:val="24"/>
          <w:szCs w:val="24"/>
        </w:rPr>
      </w:pPr>
      <w:r w:rsidRPr="002C59F8">
        <w:rPr>
          <w:rFonts w:ascii="Arial" w:hAnsi="Arial" w:cs="Arial"/>
          <w:sz w:val="24"/>
          <w:szCs w:val="24"/>
        </w:rPr>
        <w:t>53113 Bonn</w:t>
      </w:r>
    </w:p>
    <w:p w:rsidR="002C59F8" w:rsidRDefault="002C59F8" w:rsidP="00E635E7">
      <w:pPr>
        <w:spacing w:before="120" w:after="120" w:line="360" w:lineRule="auto"/>
        <w:rPr>
          <w:rFonts w:ascii="Arial" w:hAnsi="Arial" w:cs="Arial"/>
          <w:sz w:val="24"/>
          <w:szCs w:val="24"/>
        </w:rPr>
      </w:pPr>
    </w:p>
    <w:p w:rsidR="002C59F8" w:rsidRDefault="002C59F8" w:rsidP="00E635E7">
      <w:pPr>
        <w:spacing w:before="120" w:after="120" w:line="360" w:lineRule="auto"/>
        <w:rPr>
          <w:rFonts w:ascii="Arial" w:hAnsi="Arial" w:cs="Arial"/>
          <w:sz w:val="24"/>
          <w:szCs w:val="24"/>
        </w:rPr>
      </w:pPr>
    </w:p>
    <w:p w:rsidR="002C59F8" w:rsidRDefault="002C59F8" w:rsidP="00E635E7">
      <w:pPr>
        <w:spacing w:before="120" w:after="120" w:line="360" w:lineRule="auto"/>
        <w:rPr>
          <w:rFonts w:ascii="Arial" w:hAnsi="Arial" w:cs="Arial"/>
          <w:sz w:val="24"/>
          <w:szCs w:val="24"/>
        </w:rPr>
      </w:pPr>
    </w:p>
    <w:p w:rsidR="002C59F8" w:rsidRDefault="002C59F8" w:rsidP="002C59F8">
      <w:pPr>
        <w:tabs>
          <w:tab w:val="left" w:pos="6237"/>
        </w:tabs>
        <w:spacing w:before="120"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2C59F8">
        <w:rPr>
          <w:rFonts w:ascii="Arial" w:hAnsi="Arial" w:cs="Arial"/>
          <w:sz w:val="24"/>
          <w:szCs w:val="24"/>
          <w:u w:val="single"/>
        </w:rPr>
        <w:tab/>
      </w:r>
      <w:r w:rsidRPr="002C59F8">
        <w:rPr>
          <w:rFonts w:ascii="Arial" w:hAnsi="Arial" w:cs="Arial"/>
          <w:sz w:val="24"/>
          <w:szCs w:val="24"/>
          <w:u w:val="single"/>
        </w:rPr>
        <w:tab/>
      </w:r>
      <w:r w:rsidRPr="002C59F8">
        <w:rPr>
          <w:rFonts w:ascii="Arial" w:hAnsi="Arial" w:cs="Arial"/>
          <w:sz w:val="24"/>
          <w:szCs w:val="24"/>
          <w:u w:val="single"/>
        </w:rPr>
        <w:tab/>
      </w:r>
      <w:r w:rsidRPr="002C59F8"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</w:rPr>
        <w:t>2017</w:t>
      </w:r>
    </w:p>
    <w:p w:rsidR="002C59F8" w:rsidRDefault="002C59F8" w:rsidP="00E635E7">
      <w:pPr>
        <w:spacing w:before="120" w:after="120" w:line="360" w:lineRule="auto"/>
        <w:rPr>
          <w:rFonts w:ascii="Arial" w:hAnsi="Arial" w:cs="Arial"/>
          <w:sz w:val="24"/>
          <w:szCs w:val="24"/>
        </w:rPr>
      </w:pPr>
    </w:p>
    <w:p w:rsidR="00571FAC" w:rsidRPr="004C5729" w:rsidRDefault="00571FAC" w:rsidP="00E635E7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4C5729">
        <w:rPr>
          <w:rFonts w:ascii="Arial" w:hAnsi="Arial" w:cs="Arial"/>
          <w:sz w:val="24"/>
          <w:szCs w:val="24"/>
        </w:rPr>
        <w:t>Sehr geehrte</w:t>
      </w:r>
      <w:r w:rsidR="00E943F5" w:rsidRPr="004C5729">
        <w:rPr>
          <w:rFonts w:ascii="Arial" w:hAnsi="Arial" w:cs="Arial"/>
          <w:sz w:val="24"/>
          <w:szCs w:val="24"/>
        </w:rPr>
        <w:t>s Präsidium der Bundesnetzagentur</w:t>
      </w:r>
      <w:r w:rsidR="006A5A7A" w:rsidRPr="004C5729">
        <w:rPr>
          <w:rFonts w:ascii="Arial" w:hAnsi="Arial" w:cs="Arial"/>
          <w:sz w:val="24"/>
          <w:szCs w:val="24"/>
        </w:rPr>
        <w:t>,</w:t>
      </w:r>
    </w:p>
    <w:p w:rsidR="00E943F5" w:rsidRDefault="004C5729" w:rsidP="00E635E7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ich wende mich </w:t>
      </w:r>
      <w:r w:rsidR="00E635E7">
        <w:rPr>
          <w:rFonts w:ascii="Arial" w:hAnsi="Arial" w:cs="Arial"/>
          <w:sz w:val="24"/>
          <w:szCs w:val="24"/>
        </w:rPr>
        <w:t xml:space="preserve">heute </w:t>
      </w:r>
      <w:r>
        <w:rPr>
          <w:rFonts w:ascii="Arial" w:hAnsi="Arial" w:cs="Arial"/>
          <w:sz w:val="24"/>
          <w:szCs w:val="24"/>
        </w:rPr>
        <w:t xml:space="preserve">an Sie, da </w:t>
      </w:r>
      <w:r w:rsidR="00E635E7">
        <w:rPr>
          <w:rFonts w:ascii="Arial" w:hAnsi="Arial" w:cs="Arial"/>
          <w:sz w:val="24"/>
          <w:szCs w:val="24"/>
        </w:rPr>
        <w:t>die</w:t>
      </w:r>
      <w:r>
        <w:rPr>
          <w:rFonts w:ascii="Arial" w:hAnsi="Arial" w:cs="Arial"/>
          <w:sz w:val="24"/>
          <w:szCs w:val="24"/>
        </w:rPr>
        <w:t xml:space="preserve"> Mobilfunk- und </w:t>
      </w:r>
      <w:r w:rsidR="00A75A7E">
        <w:rPr>
          <w:rFonts w:ascii="Arial" w:hAnsi="Arial" w:cs="Arial"/>
          <w:sz w:val="24"/>
          <w:szCs w:val="24"/>
        </w:rPr>
        <w:t>Breitbandversorgung</w:t>
      </w:r>
      <w:r>
        <w:rPr>
          <w:rFonts w:ascii="Arial" w:hAnsi="Arial" w:cs="Arial"/>
          <w:sz w:val="24"/>
          <w:szCs w:val="24"/>
        </w:rPr>
        <w:t xml:space="preserve"> in mein</w:t>
      </w:r>
      <w:r w:rsidR="0093358A">
        <w:rPr>
          <w:rFonts w:ascii="Arial" w:hAnsi="Arial" w:cs="Arial"/>
          <w:sz w:val="24"/>
          <w:szCs w:val="24"/>
        </w:rPr>
        <w:t>er Heimatregion unzu</w:t>
      </w:r>
      <w:r w:rsidR="00E635E7">
        <w:rPr>
          <w:rFonts w:ascii="Arial" w:hAnsi="Arial" w:cs="Arial"/>
          <w:sz w:val="24"/>
          <w:szCs w:val="24"/>
        </w:rPr>
        <w:t>reichend ist</w:t>
      </w:r>
      <w:r w:rsidR="0093358A">
        <w:rPr>
          <w:rFonts w:ascii="Arial" w:hAnsi="Arial" w:cs="Arial"/>
          <w:sz w:val="24"/>
          <w:szCs w:val="24"/>
        </w:rPr>
        <w:t xml:space="preserve"> und </w:t>
      </w:r>
      <w:r w:rsidR="00E635E7">
        <w:rPr>
          <w:rFonts w:ascii="Arial" w:hAnsi="Arial" w:cs="Arial"/>
          <w:sz w:val="24"/>
          <w:szCs w:val="24"/>
        </w:rPr>
        <w:t>der dringend benötigte Ausbau vorangetrieben</w:t>
      </w:r>
      <w:r w:rsidR="0093358A">
        <w:rPr>
          <w:rFonts w:ascii="Arial" w:hAnsi="Arial" w:cs="Arial"/>
          <w:sz w:val="24"/>
          <w:szCs w:val="24"/>
        </w:rPr>
        <w:t xml:space="preserve"> werden muss.</w:t>
      </w:r>
    </w:p>
    <w:p w:rsidR="004C5729" w:rsidRDefault="004C5729" w:rsidP="00E635E7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Sie führen als Bundesnetzagentur deutschlandweit gezielt Breitbandmessungen im </w:t>
      </w:r>
      <w:r w:rsidR="00E635E7">
        <w:rPr>
          <w:rFonts w:ascii="Arial" w:hAnsi="Arial" w:cs="Arial"/>
          <w:sz w:val="24"/>
          <w:szCs w:val="24"/>
        </w:rPr>
        <w:t>Mobil-</w:t>
      </w:r>
      <w:r>
        <w:rPr>
          <w:rFonts w:ascii="Arial" w:hAnsi="Arial" w:cs="Arial"/>
          <w:sz w:val="24"/>
          <w:szCs w:val="24"/>
        </w:rPr>
        <w:t xml:space="preserve"> und Festnetz-Bereich durch. Aus diesem Grund </w:t>
      </w:r>
      <w:r w:rsidR="00E635E7">
        <w:rPr>
          <w:rFonts w:ascii="Arial" w:hAnsi="Arial" w:cs="Arial"/>
          <w:sz w:val="24"/>
          <w:szCs w:val="24"/>
        </w:rPr>
        <w:t xml:space="preserve">möchte ich </w:t>
      </w:r>
      <w:r>
        <w:rPr>
          <w:rFonts w:ascii="Arial" w:hAnsi="Arial" w:cs="Arial"/>
          <w:sz w:val="24"/>
          <w:szCs w:val="24"/>
        </w:rPr>
        <w:t>Sie</w:t>
      </w:r>
      <w:r w:rsidR="00E635E7">
        <w:rPr>
          <w:rFonts w:ascii="Arial" w:hAnsi="Arial" w:cs="Arial"/>
          <w:sz w:val="24"/>
          <w:szCs w:val="24"/>
        </w:rPr>
        <w:t xml:space="preserve"> bitten</w:t>
      </w:r>
      <w:r>
        <w:rPr>
          <w:rFonts w:ascii="Arial" w:hAnsi="Arial" w:cs="Arial"/>
          <w:sz w:val="24"/>
          <w:szCs w:val="24"/>
        </w:rPr>
        <w:t xml:space="preserve">, </w:t>
      </w:r>
      <w:r w:rsidR="00E635E7">
        <w:rPr>
          <w:rFonts w:ascii="Arial" w:hAnsi="Arial" w:cs="Arial"/>
          <w:sz w:val="24"/>
          <w:szCs w:val="24"/>
        </w:rPr>
        <w:t xml:space="preserve">auch </w:t>
      </w:r>
      <w:r>
        <w:rPr>
          <w:rFonts w:ascii="Arial" w:hAnsi="Arial" w:cs="Arial"/>
          <w:sz w:val="24"/>
          <w:szCs w:val="24"/>
        </w:rPr>
        <w:t>in meiner Heima</w:t>
      </w:r>
      <w:r w:rsidR="00E635E7">
        <w:rPr>
          <w:rFonts w:ascii="Arial" w:hAnsi="Arial" w:cs="Arial"/>
          <w:sz w:val="24"/>
          <w:szCs w:val="24"/>
        </w:rPr>
        <w:t>tgemeinde</w:t>
      </w:r>
      <w:r w:rsidR="00531CA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Messungen durchzuführen</w:t>
      </w:r>
      <w:r w:rsidR="00E635E7">
        <w:rPr>
          <w:rFonts w:ascii="Arial" w:hAnsi="Arial" w:cs="Arial"/>
          <w:sz w:val="24"/>
          <w:szCs w:val="24"/>
        </w:rPr>
        <w:t xml:space="preserve"> und zwar</w:t>
      </w:r>
      <w:r>
        <w:rPr>
          <w:rFonts w:ascii="Arial" w:hAnsi="Arial" w:cs="Arial"/>
          <w:sz w:val="24"/>
          <w:szCs w:val="24"/>
        </w:rPr>
        <w:t xml:space="preserve"> im Be</w:t>
      </w:r>
      <w:r w:rsidR="00531CA9">
        <w:rPr>
          <w:rFonts w:ascii="Arial" w:hAnsi="Arial" w:cs="Arial"/>
          <w:sz w:val="24"/>
          <w:szCs w:val="24"/>
        </w:rPr>
        <w:t>reich</w:t>
      </w:r>
    </w:p>
    <w:p w:rsidR="004C5729" w:rsidRPr="00A75A7E" w:rsidRDefault="002C59F8" w:rsidP="00A75A7E">
      <w:pPr>
        <w:spacing w:before="120" w:line="276" w:lineRule="auto"/>
        <w:jc w:val="both"/>
        <w:rPr>
          <w:rFonts w:ascii="Arial" w:hAnsi="Arial" w:cs="Arial"/>
          <w:sz w:val="40"/>
          <w:szCs w:val="32"/>
        </w:rPr>
      </w:pPr>
      <w:r w:rsidRPr="00A75A7E">
        <w:rPr>
          <w:rFonts w:ascii="Arial" w:hAnsi="Arial" w:cs="Arial"/>
          <w:sz w:val="40"/>
          <w:szCs w:val="32"/>
        </w:rPr>
        <w:t>□</w:t>
      </w:r>
      <w:r>
        <w:rPr>
          <w:rFonts w:ascii="Arial" w:hAnsi="Arial" w:cs="Arial"/>
          <w:sz w:val="40"/>
          <w:szCs w:val="32"/>
        </w:rPr>
        <w:t xml:space="preserve">  </w:t>
      </w:r>
      <w:r w:rsidR="00A75A7E">
        <w:rPr>
          <w:rFonts w:ascii="Arial" w:hAnsi="Arial" w:cs="Arial"/>
          <w:sz w:val="24"/>
          <w:szCs w:val="24"/>
        </w:rPr>
        <w:t xml:space="preserve">Breitband im </w:t>
      </w:r>
      <w:r w:rsidR="004C5729">
        <w:rPr>
          <w:rFonts w:ascii="Arial" w:hAnsi="Arial" w:cs="Arial"/>
          <w:sz w:val="24"/>
          <w:szCs w:val="24"/>
        </w:rPr>
        <w:t xml:space="preserve">Mobilfunk </w:t>
      </w:r>
    </w:p>
    <w:p w:rsidR="004C5729" w:rsidRDefault="002C59F8" w:rsidP="00A75A7E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A75A7E">
        <w:rPr>
          <w:rFonts w:ascii="Arial" w:hAnsi="Arial" w:cs="Arial"/>
          <w:sz w:val="40"/>
          <w:szCs w:val="32"/>
        </w:rPr>
        <w:t>□</w:t>
      </w:r>
      <w:r>
        <w:rPr>
          <w:rFonts w:ascii="Arial" w:hAnsi="Arial" w:cs="Arial"/>
          <w:sz w:val="40"/>
          <w:szCs w:val="32"/>
        </w:rPr>
        <w:t xml:space="preserve">  </w:t>
      </w:r>
      <w:r w:rsidR="0019482B">
        <w:rPr>
          <w:rFonts w:ascii="Arial" w:hAnsi="Arial" w:cs="Arial"/>
          <w:sz w:val="24"/>
          <w:szCs w:val="24"/>
        </w:rPr>
        <w:t>Breitband</w:t>
      </w:r>
      <w:r w:rsidR="00A75A7E">
        <w:rPr>
          <w:rFonts w:ascii="Arial" w:hAnsi="Arial" w:cs="Arial"/>
          <w:sz w:val="24"/>
          <w:szCs w:val="24"/>
        </w:rPr>
        <w:t xml:space="preserve"> im Festnetz</w:t>
      </w:r>
      <w:r w:rsidR="00531CA9">
        <w:rPr>
          <w:rFonts w:ascii="Arial" w:hAnsi="Arial" w:cs="Arial"/>
          <w:sz w:val="24"/>
          <w:szCs w:val="24"/>
        </w:rPr>
        <w:t xml:space="preserve"> </w:t>
      </w:r>
    </w:p>
    <w:p w:rsidR="00531CA9" w:rsidRPr="00E635E7" w:rsidRDefault="00E635E7" w:rsidP="000C521B">
      <w:pPr>
        <w:tabs>
          <w:tab w:val="right" w:pos="9070"/>
        </w:tabs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Postleitz</w:t>
      </w:r>
      <w:r w:rsidR="0019482B">
        <w:rPr>
          <w:rFonts w:ascii="Arial" w:hAnsi="Arial" w:cs="Arial"/>
          <w:sz w:val="24"/>
          <w:szCs w:val="24"/>
        </w:rPr>
        <w:t>ahl</w:t>
      </w:r>
      <w:r>
        <w:rPr>
          <w:rFonts w:ascii="Arial" w:hAnsi="Arial" w:cs="Arial"/>
          <w:sz w:val="24"/>
          <w:szCs w:val="24"/>
        </w:rPr>
        <w:t xml:space="preserve"> und Ort: </w:t>
      </w:r>
      <w:r w:rsidR="000C521B" w:rsidRPr="000C521B">
        <w:rPr>
          <w:rFonts w:ascii="Arial" w:hAnsi="Arial" w:cs="Arial"/>
          <w:sz w:val="24"/>
          <w:szCs w:val="24"/>
          <w:u w:val="single"/>
        </w:rPr>
        <w:tab/>
      </w:r>
      <w:bookmarkStart w:id="0" w:name="_GoBack"/>
      <w:bookmarkEnd w:id="0"/>
    </w:p>
    <w:p w:rsidR="00531CA9" w:rsidRPr="004C5729" w:rsidRDefault="00E635E7" w:rsidP="000C521B">
      <w:pPr>
        <w:tabs>
          <w:tab w:val="right" w:pos="9070"/>
        </w:tabs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Straße: </w:t>
      </w:r>
      <w:r w:rsidR="000C521B" w:rsidRPr="000C521B">
        <w:rPr>
          <w:rFonts w:ascii="Arial" w:hAnsi="Arial" w:cs="Arial"/>
          <w:sz w:val="24"/>
          <w:szCs w:val="24"/>
          <w:u w:val="single"/>
        </w:rPr>
        <w:tab/>
      </w:r>
    </w:p>
    <w:p w:rsidR="00A75A7E" w:rsidRDefault="00A75A7E" w:rsidP="00E635E7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93358A" w:rsidRDefault="0093358A" w:rsidP="00E635E7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Vielen Dank für Ihre Unterstützung!</w:t>
      </w:r>
    </w:p>
    <w:p w:rsidR="0093358A" w:rsidRDefault="0093358A" w:rsidP="00E635E7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Mit freundlichen Grüßen</w:t>
      </w:r>
    </w:p>
    <w:p w:rsidR="0093358A" w:rsidRPr="001A62A1" w:rsidRDefault="0093358A" w:rsidP="00EC5714">
      <w:pPr>
        <w:spacing w:before="120" w:after="120" w:line="276" w:lineRule="auto"/>
        <w:jc w:val="both"/>
        <w:rPr>
          <w:rFonts w:ascii="Arial" w:hAnsi="Arial" w:cs="Arial"/>
          <w:sz w:val="32"/>
          <w:szCs w:val="24"/>
        </w:rPr>
      </w:pPr>
    </w:p>
    <w:p w:rsidR="001531A8" w:rsidRDefault="001A62A1" w:rsidP="00EC5714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</w:t>
      </w:r>
    </w:p>
    <w:p w:rsidR="0093358A" w:rsidRDefault="00E635E7" w:rsidP="00EC5714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(Unterschrift/</w:t>
      </w:r>
      <w:r w:rsidR="0093358A">
        <w:rPr>
          <w:rFonts w:ascii="Arial" w:hAnsi="Arial" w:cs="Arial"/>
          <w:sz w:val="24"/>
          <w:szCs w:val="24"/>
        </w:rPr>
        <w:t>Name</w:t>
      </w:r>
      <w:r>
        <w:rPr>
          <w:rFonts w:ascii="Arial" w:hAnsi="Arial" w:cs="Arial"/>
          <w:sz w:val="24"/>
          <w:szCs w:val="24"/>
        </w:rPr>
        <w:t>)</w:t>
      </w:r>
    </w:p>
    <w:p w:rsidR="0093358A" w:rsidRDefault="0093358A" w:rsidP="00E635E7">
      <w:pPr>
        <w:spacing w:before="240"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Kontaktdaten</w:t>
      </w:r>
      <w:r w:rsidR="001531A8">
        <w:rPr>
          <w:rFonts w:ascii="Arial" w:hAnsi="Arial" w:cs="Arial"/>
          <w:sz w:val="24"/>
          <w:szCs w:val="24"/>
        </w:rPr>
        <w:t>:</w:t>
      </w:r>
    </w:p>
    <w:p w:rsidR="001531A8" w:rsidRDefault="001531A8" w:rsidP="00EC5714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sectPr w:rsidR="001531A8" w:rsidSect="002C59F8">
      <w:headerReference w:type="default" r:id="rId8"/>
      <w:headerReference w:type="first" r:id="rId9"/>
      <w:pgSz w:w="11906" w:h="16838" w:code="9"/>
      <w:pgMar w:top="1418" w:right="1418" w:bottom="1304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46D9" w:rsidRDefault="003646D9" w:rsidP="00542720">
      <w:r>
        <w:separator/>
      </w:r>
    </w:p>
  </w:endnote>
  <w:endnote w:type="continuationSeparator" w:id="0">
    <w:p w:rsidR="003646D9" w:rsidRDefault="003646D9" w:rsidP="00542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B Office">
    <w:altName w:val="Arial"/>
    <w:charset w:val="00"/>
    <w:family w:val="swiss"/>
    <w:pitch w:val="variable"/>
    <w:sig w:usb0="00000001" w:usb1="1000204B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46D9" w:rsidRDefault="003646D9" w:rsidP="00542720">
      <w:r>
        <w:separator/>
      </w:r>
    </w:p>
  </w:footnote>
  <w:footnote w:type="continuationSeparator" w:id="0">
    <w:p w:rsidR="003646D9" w:rsidRDefault="003646D9" w:rsidP="005427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099" w:rsidRPr="00F7296B" w:rsidRDefault="004F2099" w:rsidP="006D0B4A">
    <w:pPr>
      <w:pStyle w:val="Fuzeile"/>
      <w:tabs>
        <w:tab w:val="clear" w:pos="9072"/>
      </w:tabs>
      <w:spacing w:before="240"/>
      <w:jc w:val="right"/>
      <w:rPr>
        <w:rFonts w:ascii="Book Antiqua" w:hAnsi="Book Antiqua"/>
        <w:sz w:val="24"/>
        <w:szCs w:val="24"/>
      </w:rPr>
    </w:pPr>
    <w:r w:rsidRPr="00F7296B">
      <w:rPr>
        <w:rFonts w:ascii="Book Antiqua" w:hAnsi="Book Antiqua"/>
        <w:sz w:val="24"/>
        <w:szCs w:val="24"/>
      </w:rPr>
      <w:t xml:space="preserve">- </w:t>
    </w:r>
    <w:r w:rsidRPr="00F7296B">
      <w:rPr>
        <w:rFonts w:ascii="Book Antiqua" w:hAnsi="Book Antiqua"/>
        <w:sz w:val="24"/>
        <w:szCs w:val="24"/>
      </w:rPr>
      <w:fldChar w:fldCharType="begin"/>
    </w:r>
    <w:r w:rsidRPr="00F7296B">
      <w:rPr>
        <w:rFonts w:ascii="Book Antiqua" w:hAnsi="Book Antiqua"/>
        <w:sz w:val="24"/>
        <w:szCs w:val="24"/>
      </w:rPr>
      <w:instrText xml:space="preserve"> PAGE   \* MERGEFORMAT </w:instrText>
    </w:r>
    <w:r w:rsidRPr="00F7296B">
      <w:rPr>
        <w:rFonts w:ascii="Book Antiqua" w:hAnsi="Book Antiqua"/>
        <w:sz w:val="24"/>
        <w:szCs w:val="24"/>
      </w:rPr>
      <w:fldChar w:fldCharType="separate"/>
    </w:r>
    <w:r w:rsidR="002C59F8">
      <w:rPr>
        <w:rFonts w:ascii="Book Antiqua" w:hAnsi="Book Antiqua"/>
        <w:noProof/>
        <w:sz w:val="24"/>
        <w:szCs w:val="24"/>
      </w:rPr>
      <w:t>2</w:t>
    </w:r>
    <w:r w:rsidRPr="00F7296B">
      <w:rPr>
        <w:rFonts w:ascii="Book Antiqua" w:hAnsi="Book Antiqua"/>
        <w:sz w:val="24"/>
        <w:szCs w:val="24"/>
      </w:rPr>
      <w:fldChar w:fldCharType="end"/>
    </w:r>
    <w:r w:rsidRPr="00F7296B">
      <w:rPr>
        <w:rFonts w:ascii="Book Antiqua" w:hAnsi="Book Antiqua"/>
        <w:sz w:val="24"/>
        <w:szCs w:val="24"/>
      </w:rPr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099" w:rsidRPr="00124FCA" w:rsidRDefault="004F2099" w:rsidP="00CA33D6">
    <w:pPr>
      <w:pStyle w:val="KeinLeerraum"/>
      <w:rPr>
        <w:rFonts w:ascii="Book Antiqua" w:hAnsi="Book Antiqua"/>
        <w:szCs w:val="20"/>
      </w:rPr>
    </w:pPr>
  </w:p>
  <w:p w:rsidR="004F2099" w:rsidRPr="00124FCA" w:rsidRDefault="004F2099" w:rsidP="00DD3CC7">
    <w:pPr>
      <w:pStyle w:val="KeinLeerraum"/>
      <w:rPr>
        <w:rFonts w:ascii="Book Antiqua" w:hAnsi="Book Antiqua"/>
        <w:sz w:val="22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95346"/>
    <w:multiLevelType w:val="hybridMultilevel"/>
    <w:tmpl w:val="305A3CB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64209"/>
    <w:multiLevelType w:val="hybridMultilevel"/>
    <w:tmpl w:val="FF56102C"/>
    <w:lvl w:ilvl="0" w:tplc="EFA07FA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36CB3"/>
    <w:multiLevelType w:val="hybridMultilevel"/>
    <w:tmpl w:val="A27613A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81251"/>
    <w:multiLevelType w:val="hybridMultilevel"/>
    <w:tmpl w:val="F8F8C8D8"/>
    <w:lvl w:ilvl="0" w:tplc="0E68235C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1F46FD"/>
    <w:multiLevelType w:val="hybridMultilevel"/>
    <w:tmpl w:val="7B480D6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7D530E"/>
    <w:multiLevelType w:val="hybridMultilevel"/>
    <w:tmpl w:val="31469C90"/>
    <w:lvl w:ilvl="0" w:tplc="0DB068DC">
      <w:start w:val="3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B65F77"/>
    <w:multiLevelType w:val="hybridMultilevel"/>
    <w:tmpl w:val="5DAC0FF4"/>
    <w:lvl w:ilvl="0" w:tplc="F92811B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E05580"/>
    <w:multiLevelType w:val="hybridMultilevel"/>
    <w:tmpl w:val="F666346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781EAB"/>
    <w:multiLevelType w:val="hybridMultilevel"/>
    <w:tmpl w:val="B3FC5AE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E52EAF"/>
    <w:multiLevelType w:val="hybridMultilevel"/>
    <w:tmpl w:val="6F5EE44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1C3ADE"/>
    <w:multiLevelType w:val="hybridMultilevel"/>
    <w:tmpl w:val="13A27B5E"/>
    <w:lvl w:ilvl="0" w:tplc="0407000B">
      <w:start w:val="1"/>
      <w:numFmt w:val="bullet"/>
      <w:lvlText w:val=""/>
      <w:lvlJc w:val="left"/>
      <w:pPr>
        <w:ind w:left="112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1" w15:restartNumberingAfterBreak="0">
    <w:nsid w:val="642641CF"/>
    <w:multiLevelType w:val="hybridMultilevel"/>
    <w:tmpl w:val="6A0A75E6"/>
    <w:lvl w:ilvl="0" w:tplc="916EA0C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CD290F"/>
    <w:multiLevelType w:val="hybridMultilevel"/>
    <w:tmpl w:val="A294A13E"/>
    <w:lvl w:ilvl="0" w:tplc="62B08BA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BD59D6"/>
    <w:multiLevelType w:val="hybridMultilevel"/>
    <w:tmpl w:val="A5D8C0F2"/>
    <w:lvl w:ilvl="0" w:tplc="9DDA526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EB2A5C"/>
    <w:multiLevelType w:val="hybridMultilevel"/>
    <w:tmpl w:val="66F8BFA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EB3A8C"/>
    <w:multiLevelType w:val="hybridMultilevel"/>
    <w:tmpl w:val="6252702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011572"/>
    <w:multiLevelType w:val="hybridMultilevel"/>
    <w:tmpl w:val="B90231E8"/>
    <w:lvl w:ilvl="0" w:tplc="E5BA9BF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0"/>
  </w:num>
  <w:num w:numId="4">
    <w:abstractNumId w:val="8"/>
  </w:num>
  <w:num w:numId="5">
    <w:abstractNumId w:val="9"/>
  </w:num>
  <w:num w:numId="6">
    <w:abstractNumId w:val="14"/>
  </w:num>
  <w:num w:numId="7">
    <w:abstractNumId w:val="6"/>
  </w:num>
  <w:num w:numId="8">
    <w:abstractNumId w:val="16"/>
  </w:num>
  <w:num w:numId="9">
    <w:abstractNumId w:val="1"/>
  </w:num>
  <w:num w:numId="10">
    <w:abstractNumId w:val="11"/>
  </w:num>
  <w:num w:numId="11">
    <w:abstractNumId w:val="12"/>
  </w:num>
  <w:num w:numId="12">
    <w:abstractNumId w:val="15"/>
  </w:num>
  <w:num w:numId="13">
    <w:abstractNumId w:val="4"/>
  </w:num>
  <w:num w:numId="14">
    <w:abstractNumId w:val="10"/>
  </w:num>
  <w:num w:numId="15">
    <w:abstractNumId w:val="7"/>
  </w:num>
  <w:num w:numId="16">
    <w:abstractNumId w:val="2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doNotHyphenateCaps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6A6"/>
    <w:rsid w:val="0000065B"/>
    <w:rsid w:val="00007021"/>
    <w:rsid w:val="00010F58"/>
    <w:rsid w:val="000112A8"/>
    <w:rsid w:val="0001537D"/>
    <w:rsid w:val="00016BBB"/>
    <w:rsid w:val="00016DA4"/>
    <w:rsid w:val="0002189E"/>
    <w:rsid w:val="000305DC"/>
    <w:rsid w:val="00031283"/>
    <w:rsid w:val="00040461"/>
    <w:rsid w:val="000669D1"/>
    <w:rsid w:val="000676F7"/>
    <w:rsid w:val="00072C51"/>
    <w:rsid w:val="000855E7"/>
    <w:rsid w:val="00095FE2"/>
    <w:rsid w:val="000A02DD"/>
    <w:rsid w:val="000A4B89"/>
    <w:rsid w:val="000A7785"/>
    <w:rsid w:val="000B0936"/>
    <w:rsid w:val="000B3F0C"/>
    <w:rsid w:val="000B6B90"/>
    <w:rsid w:val="000B7731"/>
    <w:rsid w:val="000C05C4"/>
    <w:rsid w:val="000C2F12"/>
    <w:rsid w:val="000C3C79"/>
    <w:rsid w:val="000C521B"/>
    <w:rsid w:val="000C6512"/>
    <w:rsid w:val="000C7502"/>
    <w:rsid w:val="000D6289"/>
    <w:rsid w:val="000D7E1F"/>
    <w:rsid w:val="000E73C8"/>
    <w:rsid w:val="000E75FF"/>
    <w:rsid w:val="000F0D2D"/>
    <w:rsid w:val="000F1709"/>
    <w:rsid w:val="00103040"/>
    <w:rsid w:val="00106BAA"/>
    <w:rsid w:val="00115E20"/>
    <w:rsid w:val="0011739C"/>
    <w:rsid w:val="00124FCA"/>
    <w:rsid w:val="0012600D"/>
    <w:rsid w:val="001367C7"/>
    <w:rsid w:val="00142D5E"/>
    <w:rsid w:val="00146D15"/>
    <w:rsid w:val="00147A79"/>
    <w:rsid w:val="00150B67"/>
    <w:rsid w:val="001529DF"/>
    <w:rsid w:val="001531A8"/>
    <w:rsid w:val="00153DF8"/>
    <w:rsid w:val="00154AA3"/>
    <w:rsid w:val="00154F78"/>
    <w:rsid w:val="00155598"/>
    <w:rsid w:val="00155A75"/>
    <w:rsid w:val="0015799F"/>
    <w:rsid w:val="0016164C"/>
    <w:rsid w:val="00163272"/>
    <w:rsid w:val="00164BF3"/>
    <w:rsid w:val="00165490"/>
    <w:rsid w:val="0016679F"/>
    <w:rsid w:val="001814CB"/>
    <w:rsid w:val="00190CB0"/>
    <w:rsid w:val="001929EC"/>
    <w:rsid w:val="00193FF7"/>
    <w:rsid w:val="0019482B"/>
    <w:rsid w:val="001A0807"/>
    <w:rsid w:val="001A2493"/>
    <w:rsid w:val="001A2BA5"/>
    <w:rsid w:val="001A62A1"/>
    <w:rsid w:val="001A7129"/>
    <w:rsid w:val="001A7366"/>
    <w:rsid w:val="001B7D44"/>
    <w:rsid w:val="001C1EFE"/>
    <w:rsid w:val="001C2711"/>
    <w:rsid w:val="001C32D4"/>
    <w:rsid w:val="001D2E9B"/>
    <w:rsid w:val="001E1CA4"/>
    <w:rsid w:val="001E5EF7"/>
    <w:rsid w:val="001F054B"/>
    <w:rsid w:val="001F51F5"/>
    <w:rsid w:val="001F569D"/>
    <w:rsid w:val="0020523A"/>
    <w:rsid w:val="00210968"/>
    <w:rsid w:val="002141A3"/>
    <w:rsid w:val="00216727"/>
    <w:rsid w:val="0021696F"/>
    <w:rsid w:val="00224666"/>
    <w:rsid w:val="00227D78"/>
    <w:rsid w:val="002300B7"/>
    <w:rsid w:val="00231404"/>
    <w:rsid w:val="00233048"/>
    <w:rsid w:val="002336D7"/>
    <w:rsid w:val="00234206"/>
    <w:rsid w:val="002348A5"/>
    <w:rsid w:val="0024187C"/>
    <w:rsid w:val="00243207"/>
    <w:rsid w:val="0025026B"/>
    <w:rsid w:val="00251E86"/>
    <w:rsid w:val="00251EE8"/>
    <w:rsid w:val="002539AC"/>
    <w:rsid w:val="00262730"/>
    <w:rsid w:val="002639A0"/>
    <w:rsid w:val="00267558"/>
    <w:rsid w:val="00270F6D"/>
    <w:rsid w:val="00270F80"/>
    <w:rsid w:val="0027490F"/>
    <w:rsid w:val="0028460E"/>
    <w:rsid w:val="0028663E"/>
    <w:rsid w:val="00294092"/>
    <w:rsid w:val="00294CFD"/>
    <w:rsid w:val="002A2633"/>
    <w:rsid w:val="002A6B97"/>
    <w:rsid w:val="002A7D5F"/>
    <w:rsid w:val="002B125E"/>
    <w:rsid w:val="002B1A60"/>
    <w:rsid w:val="002B2032"/>
    <w:rsid w:val="002B41A1"/>
    <w:rsid w:val="002B4DB0"/>
    <w:rsid w:val="002B569F"/>
    <w:rsid w:val="002C4D8A"/>
    <w:rsid w:val="002C59F8"/>
    <w:rsid w:val="002C5BF8"/>
    <w:rsid w:val="002D0D08"/>
    <w:rsid w:val="002D404F"/>
    <w:rsid w:val="002E0844"/>
    <w:rsid w:val="002E0A02"/>
    <w:rsid w:val="002E0AB8"/>
    <w:rsid w:val="002E119F"/>
    <w:rsid w:val="002F08D2"/>
    <w:rsid w:val="00303892"/>
    <w:rsid w:val="003063C6"/>
    <w:rsid w:val="00307EAC"/>
    <w:rsid w:val="0031046C"/>
    <w:rsid w:val="00311A1A"/>
    <w:rsid w:val="003126A3"/>
    <w:rsid w:val="00313AD5"/>
    <w:rsid w:val="003145C8"/>
    <w:rsid w:val="00315819"/>
    <w:rsid w:val="00322D1E"/>
    <w:rsid w:val="0033125E"/>
    <w:rsid w:val="00335925"/>
    <w:rsid w:val="00337E0E"/>
    <w:rsid w:val="00350088"/>
    <w:rsid w:val="0035205F"/>
    <w:rsid w:val="00360520"/>
    <w:rsid w:val="003646D9"/>
    <w:rsid w:val="003658E8"/>
    <w:rsid w:val="00366CA6"/>
    <w:rsid w:val="00370E84"/>
    <w:rsid w:val="003731AD"/>
    <w:rsid w:val="00373521"/>
    <w:rsid w:val="003753BC"/>
    <w:rsid w:val="003760E7"/>
    <w:rsid w:val="00383294"/>
    <w:rsid w:val="003A6FE8"/>
    <w:rsid w:val="003B3284"/>
    <w:rsid w:val="003B3BC2"/>
    <w:rsid w:val="003B5591"/>
    <w:rsid w:val="003B641C"/>
    <w:rsid w:val="003C3B87"/>
    <w:rsid w:val="003C65AF"/>
    <w:rsid w:val="003D00FA"/>
    <w:rsid w:val="003D6EAD"/>
    <w:rsid w:val="003E1847"/>
    <w:rsid w:val="003E3855"/>
    <w:rsid w:val="003E5F9B"/>
    <w:rsid w:val="003E6039"/>
    <w:rsid w:val="003E6833"/>
    <w:rsid w:val="003F02EC"/>
    <w:rsid w:val="003F040F"/>
    <w:rsid w:val="003F47CF"/>
    <w:rsid w:val="003F5464"/>
    <w:rsid w:val="003F7702"/>
    <w:rsid w:val="004032C9"/>
    <w:rsid w:val="00407339"/>
    <w:rsid w:val="00412D2F"/>
    <w:rsid w:val="004166B0"/>
    <w:rsid w:val="0042129A"/>
    <w:rsid w:val="0043156D"/>
    <w:rsid w:val="00433B68"/>
    <w:rsid w:val="00445D2F"/>
    <w:rsid w:val="00457A8F"/>
    <w:rsid w:val="0046306B"/>
    <w:rsid w:val="004640DB"/>
    <w:rsid w:val="00466F10"/>
    <w:rsid w:val="00467B46"/>
    <w:rsid w:val="00471E34"/>
    <w:rsid w:val="00474A64"/>
    <w:rsid w:val="00482B11"/>
    <w:rsid w:val="00483358"/>
    <w:rsid w:val="00494BC7"/>
    <w:rsid w:val="00496FCD"/>
    <w:rsid w:val="004A1F73"/>
    <w:rsid w:val="004A2AAE"/>
    <w:rsid w:val="004B0F56"/>
    <w:rsid w:val="004B4DF9"/>
    <w:rsid w:val="004B7DB0"/>
    <w:rsid w:val="004C3242"/>
    <w:rsid w:val="004C5729"/>
    <w:rsid w:val="004D2609"/>
    <w:rsid w:val="004D2C62"/>
    <w:rsid w:val="004D6FBE"/>
    <w:rsid w:val="004E12DD"/>
    <w:rsid w:val="004E2C3A"/>
    <w:rsid w:val="004F2099"/>
    <w:rsid w:val="004F3DAB"/>
    <w:rsid w:val="005015A3"/>
    <w:rsid w:val="0050193D"/>
    <w:rsid w:val="00502C26"/>
    <w:rsid w:val="005056A6"/>
    <w:rsid w:val="00505710"/>
    <w:rsid w:val="0051086D"/>
    <w:rsid w:val="005130E0"/>
    <w:rsid w:val="00514393"/>
    <w:rsid w:val="00516523"/>
    <w:rsid w:val="0052217F"/>
    <w:rsid w:val="00531053"/>
    <w:rsid w:val="00531CA9"/>
    <w:rsid w:val="00533957"/>
    <w:rsid w:val="00533C8B"/>
    <w:rsid w:val="00535FFA"/>
    <w:rsid w:val="00537881"/>
    <w:rsid w:val="00542720"/>
    <w:rsid w:val="00547764"/>
    <w:rsid w:val="005514A4"/>
    <w:rsid w:val="00555C88"/>
    <w:rsid w:val="0055602C"/>
    <w:rsid w:val="00556B19"/>
    <w:rsid w:val="00567363"/>
    <w:rsid w:val="00570C8D"/>
    <w:rsid w:val="00571FAC"/>
    <w:rsid w:val="00573D12"/>
    <w:rsid w:val="005754BD"/>
    <w:rsid w:val="00575952"/>
    <w:rsid w:val="00575A38"/>
    <w:rsid w:val="00580103"/>
    <w:rsid w:val="00581A58"/>
    <w:rsid w:val="0058238A"/>
    <w:rsid w:val="00592F68"/>
    <w:rsid w:val="00593D81"/>
    <w:rsid w:val="00596B05"/>
    <w:rsid w:val="005A24A8"/>
    <w:rsid w:val="005B2540"/>
    <w:rsid w:val="005B7556"/>
    <w:rsid w:val="005C068B"/>
    <w:rsid w:val="005C0B1F"/>
    <w:rsid w:val="005C324A"/>
    <w:rsid w:val="005C4ADD"/>
    <w:rsid w:val="005C60F7"/>
    <w:rsid w:val="005D3A52"/>
    <w:rsid w:val="005D43A4"/>
    <w:rsid w:val="005D7074"/>
    <w:rsid w:val="005F5D67"/>
    <w:rsid w:val="00600961"/>
    <w:rsid w:val="00605D8D"/>
    <w:rsid w:val="00611A20"/>
    <w:rsid w:val="006170E0"/>
    <w:rsid w:val="00617432"/>
    <w:rsid w:val="006244F8"/>
    <w:rsid w:val="006266B9"/>
    <w:rsid w:val="00626DFF"/>
    <w:rsid w:val="00627AB1"/>
    <w:rsid w:val="00637A31"/>
    <w:rsid w:val="00644618"/>
    <w:rsid w:val="00646416"/>
    <w:rsid w:val="00646EDB"/>
    <w:rsid w:val="00654052"/>
    <w:rsid w:val="006558EA"/>
    <w:rsid w:val="00663643"/>
    <w:rsid w:val="00663E4A"/>
    <w:rsid w:val="00664E08"/>
    <w:rsid w:val="006708E7"/>
    <w:rsid w:val="00675A8D"/>
    <w:rsid w:val="00684048"/>
    <w:rsid w:val="006905CF"/>
    <w:rsid w:val="00691A37"/>
    <w:rsid w:val="00691EDF"/>
    <w:rsid w:val="006928F8"/>
    <w:rsid w:val="00692B00"/>
    <w:rsid w:val="006938B2"/>
    <w:rsid w:val="006A5A7A"/>
    <w:rsid w:val="006B0C0A"/>
    <w:rsid w:val="006B155B"/>
    <w:rsid w:val="006B1BA9"/>
    <w:rsid w:val="006B2053"/>
    <w:rsid w:val="006B242F"/>
    <w:rsid w:val="006B4C00"/>
    <w:rsid w:val="006C3C74"/>
    <w:rsid w:val="006C6450"/>
    <w:rsid w:val="006D056D"/>
    <w:rsid w:val="006D0B4A"/>
    <w:rsid w:val="006D4555"/>
    <w:rsid w:val="006E027F"/>
    <w:rsid w:val="006E2F1B"/>
    <w:rsid w:val="006E447C"/>
    <w:rsid w:val="006E5A78"/>
    <w:rsid w:val="006F2A7F"/>
    <w:rsid w:val="006F3CE7"/>
    <w:rsid w:val="006F7160"/>
    <w:rsid w:val="00710D19"/>
    <w:rsid w:val="007136CF"/>
    <w:rsid w:val="007144FB"/>
    <w:rsid w:val="0071488F"/>
    <w:rsid w:val="00716F70"/>
    <w:rsid w:val="00723CE4"/>
    <w:rsid w:val="007264BE"/>
    <w:rsid w:val="00732144"/>
    <w:rsid w:val="007406B0"/>
    <w:rsid w:val="007422B5"/>
    <w:rsid w:val="0074586B"/>
    <w:rsid w:val="00752655"/>
    <w:rsid w:val="00755B25"/>
    <w:rsid w:val="00756513"/>
    <w:rsid w:val="00764845"/>
    <w:rsid w:val="00764FDF"/>
    <w:rsid w:val="00765E28"/>
    <w:rsid w:val="0077179E"/>
    <w:rsid w:val="007777BB"/>
    <w:rsid w:val="007836A6"/>
    <w:rsid w:val="00784B57"/>
    <w:rsid w:val="00785968"/>
    <w:rsid w:val="00787C32"/>
    <w:rsid w:val="0079332E"/>
    <w:rsid w:val="007A54BA"/>
    <w:rsid w:val="007A5F13"/>
    <w:rsid w:val="007A7155"/>
    <w:rsid w:val="007B1B0E"/>
    <w:rsid w:val="007B1E98"/>
    <w:rsid w:val="007B79D3"/>
    <w:rsid w:val="007C0567"/>
    <w:rsid w:val="007C24B1"/>
    <w:rsid w:val="007D2667"/>
    <w:rsid w:val="007D43A5"/>
    <w:rsid w:val="007D5A8A"/>
    <w:rsid w:val="007D62CE"/>
    <w:rsid w:val="007E3351"/>
    <w:rsid w:val="007E7C31"/>
    <w:rsid w:val="007F7868"/>
    <w:rsid w:val="00802934"/>
    <w:rsid w:val="00805535"/>
    <w:rsid w:val="00815FA6"/>
    <w:rsid w:val="008176CF"/>
    <w:rsid w:val="0082298C"/>
    <w:rsid w:val="0082494F"/>
    <w:rsid w:val="00827900"/>
    <w:rsid w:val="00837A24"/>
    <w:rsid w:val="00843A3B"/>
    <w:rsid w:val="00844CB8"/>
    <w:rsid w:val="00852EAD"/>
    <w:rsid w:val="00856F33"/>
    <w:rsid w:val="00860D8A"/>
    <w:rsid w:val="0086129F"/>
    <w:rsid w:val="00870FB0"/>
    <w:rsid w:val="00874398"/>
    <w:rsid w:val="0087553E"/>
    <w:rsid w:val="00876619"/>
    <w:rsid w:val="008844F3"/>
    <w:rsid w:val="00884E55"/>
    <w:rsid w:val="00886FAB"/>
    <w:rsid w:val="00890E6E"/>
    <w:rsid w:val="008924EB"/>
    <w:rsid w:val="008967A2"/>
    <w:rsid w:val="008A1A80"/>
    <w:rsid w:val="008A32F7"/>
    <w:rsid w:val="008B6249"/>
    <w:rsid w:val="008C05D7"/>
    <w:rsid w:val="008C063F"/>
    <w:rsid w:val="008C7D15"/>
    <w:rsid w:val="008D0119"/>
    <w:rsid w:val="008D21AF"/>
    <w:rsid w:val="008D360C"/>
    <w:rsid w:val="008D6D8F"/>
    <w:rsid w:val="008D7CAA"/>
    <w:rsid w:val="008E0DF2"/>
    <w:rsid w:val="008E6F1C"/>
    <w:rsid w:val="008F1846"/>
    <w:rsid w:val="008F2897"/>
    <w:rsid w:val="0090656E"/>
    <w:rsid w:val="0092482B"/>
    <w:rsid w:val="00930578"/>
    <w:rsid w:val="0093358A"/>
    <w:rsid w:val="00934D22"/>
    <w:rsid w:val="009429C2"/>
    <w:rsid w:val="00947E11"/>
    <w:rsid w:val="00951540"/>
    <w:rsid w:val="009515DD"/>
    <w:rsid w:val="00952AFC"/>
    <w:rsid w:val="009554C2"/>
    <w:rsid w:val="0095764A"/>
    <w:rsid w:val="0096262A"/>
    <w:rsid w:val="00965A5F"/>
    <w:rsid w:val="00965C12"/>
    <w:rsid w:val="00970EEB"/>
    <w:rsid w:val="0098104B"/>
    <w:rsid w:val="009839A6"/>
    <w:rsid w:val="00983DFC"/>
    <w:rsid w:val="009847E8"/>
    <w:rsid w:val="00987A6E"/>
    <w:rsid w:val="009946F8"/>
    <w:rsid w:val="009A4B15"/>
    <w:rsid w:val="009A5E0F"/>
    <w:rsid w:val="009B135E"/>
    <w:rsid w:val="009B1FCE"/>
    <w:rsid w:val="009B4444"/>
    <w:rsid w:val="009B5CB4"/>
    <w:rsid w:val="009C4A08"/>
    <w:rsid w:val="009C5BBF"/>
    <w:rsid w:val="009D6EFB"/>
    <w:rsid w:val="009E3058"/>
    <w:rsid w:val="009E5936"/>
    <w:rsid w:val="009E74B2"/>
    <w:rsid w:val="009F3EFA"/>
    <w:rsid w:val="009F7461"/>
    <w:rsid w:val="00A01D69"/>
    <w:rsid w:val="00A1295A"/>
    <w:rsid w:val="00A168E1"/>
    <w:rsid w:val="00A1742D"/>
    <w:rsid w:val="00A20E76"/>
    <w:rsid w:val="00A22E92"/>
    <w:rsid w:val="00A25D2A"/>
    <w:rsid w:val="00A30112"/>
    <w:rsid w:val="00A331F7"/>
    <w:rsid w:val="00A50FF9"/>
    <w:rsid w:val="00A53D5F"/>
    <w:rsid w:val="00A60ED2"/>
    <w:rsid w:val="00A6113B"/>
    <w:rsid w:val="00A61B47"/>
    <w:rsid w:val="00A63F78"/>
    <w:rsid w:val="00A70B25"/>
    <w:rsid w:val="00A732C5"/>
    <w:rsid w:val="00A733FB"/>
    <w:rsid w:val="00A73723"/>
    <w:rsid w:val="00A75A4E"/>
    <w:rsid w:val="00A75A7E"/>
    <w:rsid w:val="00A77D6C"/>
    <w:rsid w:val="00A836E5"/>
    <w:rsid w:val="00A95A1B"/>
    <w:rsid w:val="00A97D47"/>
    <w:rsid w:val="00AA216D"/>
    <w:rsid w:val="00AA5D67"/>
    <w:rsid w:val="00AA7839"/>
    <w:rsid w:val="00AB25CE"/>
    <w:rsid w:val="00AB4247"/>
    <w:rsid w:val="00AB646B"/>
    <w:rsid w:val="00AC141D"/>
    <w:rsid w:val="00AC5D00"/>
    <w:rsid w:val="00AE0FD0"/>
    <w:rsid w:val="00AE36C1"/>
    <w:rsid w:val="00AE68C3"/>
    <w:rsid w:val="00AF4E63"/>
    <w:rsid w:val="00B00777"/>
    <w:rsid w:val="00B04309"/>
    <w:rsid w:val="00B0594F"/>
    <w:rsid w:val="00B10394"/>
    <w:rsid w:val="00B1101F"/>
    <w:rsid w:val="00B138E3"/>
    <w:rsid w:val="00B149F0"/>
    <w:rsid w:val="00B22360"/>
    <w:rsid w:val="00B24CEC"/>
    <w:rsid w:val="00B26DF2"/>
    <w:rsid w:val="00B27580"/>
    <w:rsid w:val="00B310FE"/>
    <w:rsid w:val="00B34212"/>
    <w:rsid w:val="00B346B5"/>
    <w:rsid w:val="00B3573B"/>
    <w:rsid w:val="00B35976"/>
    <w:rsid w:val="00B40ABA"/>
    <w:rsid w:val="00B456E6"/>
    <w:rsid w:val="00B5189E"/>
    <w:rsid w:val="00B518A6"/>
    <w:rsid w:val="00B519E8"/>
    <w:rsid w:val="00B556D6"/>
    <w:rsid w:val="00B61D1D"/>
    <w:rsid w:val="00B64828"/>
    <w:rsid w:val="00B64B1B"/>
    <w:rsid w:val="00B86680"/>
    <w:rsid w:val="00B87791"/>
    <w:rsid w:val="00B96E25"/>
    <w:rsid w:val="00BA1282"/>
    <w:rsid w:val="00BA1B36"/>
    <w:rsid w:val="00BA706D"/>
    <w:rsid w:val="00BA7307"/>
    <w:rsid w:val="00BB23C7"/>
    <w:rsid w:val="00BB5027"/>
    <w:rsid w:val="00BC4F6E"/>
    <w:rsid w:val="00BC7E93"/>
    <w:rsid w:val="00BD69B9"/>
    <w:rsid w:val="00BF2D85"/>
    <w:rsid w:val="00BF4215"/>
    <w:rsid w:val="00BF7DA8"/>
    <w:rsid w:val="00C0318C"/>
    <w:rsid w:val="00C05130"/>
    <w:rsid w:val="00C06840"/>
    <w:rsid w:val="00C10E5A"/>
    <w:rsid w:val="00C13391"/>
    <w:rsid w:val="00C13DE7"/>
    <w:rsid w:val="00C14619"/>
    <w:rsid w:val="00C167CF"/>
    <w:rsid w:val="00C16CE9"/>
    <w:rsid w:val="00C17051"/>
    <w:rsid w:val="00C220ED"/>
    <w:rsid w:val="00C2560E"/>
    <w:rsid w:val="00C2718A"/>
    <w:rsid w:val="00C30990"/>
    <w:rsid w:val="00C3112A"/>
    <w:rsid w:val="00C3397F"/>
    <w:rsid w:val="00C34303"/>
    <w:rsid w:val="00C44F34"/>
    <w:rsid w:val="00C465CB"/>
    <w:rsid w:val="00C52323"/>
    <w:rsid w:val="00C555EA"/>
    <w:rsid w:val="00C55AD8"/>
    <w:rsid w:val="00C55EE1"/>
    <w:rsid w:val="00C6190E"/>
    <w:rsid w:val="00C62761"/>
    <w:rsid w:val="00C655EC"/>
    <w:rsid w:val="00C67B63"/>
    <w:rsid w:val="00C721FE"/>
    <w:rsid w:val="00C72ACB"/>
    <w:rsid w:val="00C755D3"/>
    <w:rsid w:val="00C878E7"/>
    <w:rsid w:val="00C92EE1"/>
    <w:rsid w:val="00C93147"/>
    <w:rsid w:val="00C93BD4"/>
    <w:rsid w:val="00C97A4E"/>
    <w:rsid w:val="00CA33D6"/>
    <w:rsid w:val="00CB1B34"/>
    <w:rsid w:val="00CB35F0"/>
    <w:rsid w:val="00CB41EC"/>
    <w:rsid w:val="00CB4913"/>
    <w:rsid w:val="00CB6D0A"/>
    <w:rsid w:val="00CB7B88"/>
    <w:rsid w:val="00CC027F"/>
    <w:rsid w:val="00CC3ABA"/>
    <w:rsid w:val="00CC3DF9"/>
    <w:rsid w:val="00CD0D04"/>
    <w:rsid w:val="00CD17A7"/>
    <w:rsid w:val="00CD224E"/>
    <w:rsid w:val="00CD3BE8"/>
    <w:rsid w:val="00CD542F"/>
    <w:rsid w:val="00CE0B36"/>
    <w:rsid w:val="00CE7700"/>
    <w:rsid w:val="00CF19D5"/>
    <w:rsid w:val="00CF2CF9"/>
    <w:rsid w:val="00D03057"/>
    <w:rsid w:val="00D13865"/>
    <w:rsid w:val="00D14584"/>
    <w:rsid w:val="00D15B98"/>
    <w:rsid w:val="00D160D9"/>
    <w:rsid w:val="00D21A6B"/>
    <w:rsid w:val="00D22A2E"/>
    <w:rsid w:val="00D243EC"/>
    <w:rsid w:val="00D25F23"/>
    <w:rsid w:val="00D324C5"/>
    <w:rsid w:val="00D34D91"/>
    <w:rsid w:val="00D355C7"/>
    <w:rsid w:val="00D367B8"/>
    <w:rsid w:val="00D430B5"/>
    <w:rsid w:val="00D46666"/>
    <w:rsid w:val="00D72515"/>
    <w:rsid w:val="00D8486A"/>
    <w:rsid w:val="00D84E69"/>
    <w:rsid w:val="00D873CF"/>
    <w:rsid w:val="00D907DB"/>
    <w:rsid w:val="00D9187F"/>
    <w:rsid w:val="00D947A0"/>
    <w:rsid w:val="00D975C2"/>
    <w:rsid w:val="00DA5DEB"/>
    <w:rsid w:val="00DA72A5"/>
    <w:rsid w:val="00DA7B8D"/>
    <w:rsid w:val="00DB018F"/>
    <w:rsid w:val="00DB0CEA"/>
    <w:rsid w:val="00DB0EE5"/>
    <w:rsid w:val="00DB16FC"/>
    <w:rsid w:val="00DB2422"/>
    <w:rsid w:val="00DB44AE"/>
    <w:rsid w:val="00DB57DC"/>
    <w:rsid w:val="00DC1B5A"/>
    <w:rsid w:val="00DD3CC7"/>
    <w:rsid w:val="00DD4A00"/>
    <w:rsid w:val="00DE0414"/>
    <w:rsid w:val="00DE33C0"/>
    <w:rsid w:val="00DE3F17"/>
    <w:rsid w:val="00DF428E"/>
    <w:rsid w:val="00DF43E2"/>
    <w:rsid w:val="00E00843"/>
    <w:rsid w:val="00E05A13"/>
    <w:rsid w:val="00E05B00"/>
    <w:rsid w:val="00E0682D"/>
    <w:rsid w:val="00E11350"/>
    <w:rsid w:val="00E12B24"/>
    <w:rsid w:val="00E1432D"/>
    <w:rsid w:val="00E16394"/>
    <w:rsid w:val="00E210E2"/>
    <w:rsid w:val="00E239C6"/>
    <w:rsid w:val="00E2494A"/>
    <w:rsid w:val="00E2621D"/>
    <w:rsid w:val="00E3075B"/>
    <w:rsid w:val="00E33CEE"/>
    <w:rsid w:val="00E4068C"/>
    <w:rsid w:val="00E52296"/>
    <w:rsid w:val="00E57F98"/>
    <w:rsid w:val="00E6298E"/>
    <w:rsid w:val="00E635E7"/>
    <w:rsid w:val="00E6394A"/>
    <w:rsid w:val="00E64F11"/>
    <w:rsid w:val="00E74F4C"/>
    <w:rsid w:val="00E757FB"/>
    <w:rsid w:val="00E80CCD"/>
    <w:rsid w:val="00E826DC"/>
    <w:rsid w:val="00E837B0"/>
    <w:rsid w:val="00E86BA9"/>
    <w:rsid w:val="00E90439"/>
    <w:rsid w:val="00E90B1F"/>
    <w:rsid w:val="00E92CEE"/>
    <w:rsid w:val="00E93701"/>
    <w:rsid w:val="00E943F5"/>
    <w:rsid w:val="00E96DB7"/>
    <w:rsid w:val="00E96DF8"/>
    <w:rsid w:val="00EA7F8E"/>
    <w:rsid w:val="00EB30F3"/>
    <w:rsid w:val="00EB3AE0"/>
    <w:rsid w:val="00EC5714"/>
    <w:rsid w:val="00ED13BF"/>
    <w:rsid w:val="00ED28C6"/>
    <w:rsid w:val="00ED7F89"/>
    <w:rsid w:val="00EE7A82"/>
    <w:rsid w:val="00EF1DA4"/>
    <w:rsid w:val="00EF1DDC"/>
    <w:rsid w:val="00EF277E"/>
    <w:rsid w:val="00F00B72"/>
    <w:rsid w:val="00F12786"/>
    <w:rsid w:val="00F1360F"/>
    <w:rsid w:val="00F13ABE"/>
    <w:rsid w:val="00F2206A"/>
    <w:rsid w:val="00F22070"/>
    <w:rsid w:val="00F23BFC"/>
    <w:rsid w:val="00F23F61"/>
    <w:rsid w:val="00F24F42"/>
    <w:rsid w:val="00F2643A"/>
    <w:rsid w:val="00F37339"/>
    <w:rsid w:val="00F463A6"/>
    <w:rsid w:val="00F50C69"/>
    <w:rsid w:val="00F52696"/>
    <w:rsid w:val="00F55358"/>
    <w:rsid w:val="00F62668"/>
    <w:rsid w:val="00F66AAA"/>
    <w:rsid w:val="00F7296B"/>
    <w:rsid w:val="00F74B28"/>
    <w:rsid w:val="00F843AA"/>
    <w:rsid w:val="00F85195"/>
    <w:rsid w:val="00F93F7B"/>
    <w:rsid w:val="00FA08B2"/>
    <w:rsid w:val="00FA1FFA"/>
    <w:rsid w:val="00FA39D3"/>
    <w:rsid w:val="00FA675D"/>
    <w:rsid w:val="00FB30DE"/>
    <w:rsid w:val="00FB3229"/>
    <w:rsid w:val="00FB743A"/>
    <w:rsid w:val="00FB7681"/>
    <w:rsid w:val="00FB7C47"/>
    <w:rsid w:val="00FC261D"/>
    <w:rsid w:val="00FC3235"/>
    <w:rsid w:val="00FC5A23"/>
    <w:rsid w:val="00FC6CBD"/>
    <w:rsid w:val="00FD5430"/>
    <w:rsid w:val="00FD7A11"/>
    <w:rsid w:val="00FE0A2A"/>
    <w:rsid w:val="00FE3A3D"/>
    <w:rsid w:val="00FE5AE9"/>
    <w:rsid w:val="00FF0913"/>
    <w:rsid w:val="00FF2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01738D62-1A56-4394-AB5F-8349D4039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149F0"/>
    <w:rPr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B23C7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4272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42720"/>
  </w:style>
  <w:style w:type="paragraph" w:styleId="Fuzeile">
    <w:name w:val="footer"/>
    <w:basedOn w:val="Standard"/>
    <w:link w:val="FuzeileZchn"/>
    <w:uiPriority w:val="99"/>
    <w:unhideWhenUsed/>
    <w:rsid w:val="0054272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4272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4272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542720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uiPriority w:val="59"/>
    <w:rsid w:val="0054272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KeinLeerraum">
    <w:name w:val="No Spacing"/>
    <w:link w:val="KeinLeerraumZchn"/>
    <w:uiPriority w:val="1"/>
    <w:qFormat/>
    <w:rsid w:val="006B0C0A"/>
    <w:rPr>
      <w:szCs w:val="22"/>
      <w:lang w:eastAsia="en-US"/>
    </w:rPr>
  </w:style>
  <w:style w:type="table" w:styleId="HelleSchattierung-Akzent3">
    <w:name w:val="Light Shading Accent 3"/>
    <w:basedOn w:val="NormaleTabelle"/>
    <w:uiPriority w:val="60"/>
    <w:rsid w:val="004032C9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styleId="Platzhaltertext">
    <w:name w:val="Placeholder Text"/>
    <w:uiPriority w:val="99"/>
    <w:semiHidden/>
    <w:rsid w:val="004032C9"/>
    <w:rPr>
      <w:color w:val="808080"/>
    </w:rPr>
  </w:style>
  <w:style w:type="paragraph" w:customStyle="1" w:styleId="keinLeerraumundzentriert">
    <w:name w:val="kein Leerraum und zentriert"/>
    <w:basedOn w:val="KeinLeerraum"/>
    <w:link w:val="keinLeerraumundzentriertZchn"/>
    <w:qFormat/>
    <w:rsid w:val="00D34D91"/>
    <w:pPr>
      <w:jc w:val="center"/>
    </w:pPr>
  </w:style>
  <w:style w:type="character" w:customStyle="1" w:styleId="KeinLeerraumZchn">
    <w:name w:val="Kein Leerraum Zchn"/>
    <w:link w:val="KeinLeerraum"/>
    <w:uiPriority w:val="1"/>
    <w:rsid w:val="006B0C0A"/>
    <w:rPr>
      <w:szCs w:val="22"/>
      <w:lang w:val="de-DE" w:eastAsia="en-US" w:bidi="ar-SA"/>
    </w:rPr>
  </w:style>
  <w:style w:type="character" w:customStyle="1" w:styleId="keinLeerraumundzentriertZchn">
    <w:name w:val="kein Leerraum und zentriert Zchn"/>
    <w:basedOn w:val="KeinLeerraumZchn"/>
    <w:link w:val="keinLeerraumundzentriert"/>
    <w:rsid w:val="00D34D91"/>
    <w:rPr>
      <w:szCs w:val="22"/>
      <w:lang w:val="de-DE" w:eastAsia="en-US" w:bidi="ar-SA"/>
    </w:rPr>
  </w:style>
  <w:style w:type="paragraph" w:customStyle="1" w:styleId="Absenderzeile">
    <w:name w:val="Absenderzeile"/>
    <w:basedOn w:val="KeinLeerraum"/>
    <w:link w:val="AbsenderzeileZchn"/>
    <w:qFormat/>
    <w:rsid w:val="000305DC"/>
    <w:rPr>
      <w:sz w:val="16"/>
      <w:u w:val="single"/>
    </w:rPr>
  </w:style>
  <w:style w:type="character" w:customStyle="1" w:styleId="AbsenderzeileZchn">
    <w:name w:val="Absenderzeile Zchn"/>
    <w:link w:val="Absenderzeile"/>
    <w:rsid w:val="000305DC"/>
    <w:rPr>
      <w:sz w:val="16"/>
      <w:szCs w:val="22"/>
      <w:u w:val="single"/>
      <w:lang w:val="de-DE" w:eastAsia="en-US" w:bidi="ar-SA"/>
    </w:rPr>
  </w:style>
  <w:style w:type="character" w:styleId="Hyperlink">
    <w:name w:val="Hyperlink"/>
    <w:uiPriority w:val="99"/>
    <w:unhideWhenUsed/>
    <w:rsid w:val="00C34303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350088"/>
    <w:pPr>
      <w:ind w:left="720"/>
      <w:contextualSpacing/>
    </w:pPr>
  </w:style>
  <w:style w:type="character" w:customStyle="1" w:styleId="berschrift1Zchn">
    <w:name w:val="Überschrift 1 Zchn"/>
    <w:link w:val="berschrift1"/>
    <w:uiPriority w:val="9"/>
    <w:rsid w:val="00BB23C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Frage">
    <w:name w:val="Frage"/>
    <w:basedOn w:val="Standard"/>
    <w:rsid w:val="00ED28C6"/>
    <w:pPr>
      <w:spacing w:before="120" w:after="120"/>
    </w:pPr>
    <w:rPr>
      <w:rFonts w:ascii="DB Office" w:eastAsia="Times New Roman" w:hAnsi="DB Office" w:cs="Arial"/>
      <w:bCs/>
      <w:i/>
      <w:iCs/>
      <w:sz w:val="22"/>
      <w:szCs w:val="28"/>
      <w:lang w:eastAsia="de-DE"/>
    </w:rPr>
  </w:style>
  <w:style w:type="character" w:customStyle="1" w:styleId="AntwortZchn">
    <w:name w:val="Antwort Zchn"/>
    <w:link w:val="Antwort"/>
    <w:locked/>
    <w:rsid w:val="00D14584"/>
    <w:rPr>
      <w:rFonts w:ascii="DB Office" w:hAnsi="DB Office" w:cs="Arial"/>
      <w:iCs/>
      <w:sz w:val="22"/>
      <w:szCs w:val="28"/>
    </w:rPr>
  </w:style>
  <w:style w:type="paragraph" w:customStyle="1" w:styleId="Antwort">
    <w:name w:val="Antwort"/>
    <w:basedOn w:val="Standard"/>
    <w:link w:val="AntwortZchn"/>
    <w:rsid w:val="00D14584"/>
    <w:pPr>
      <w:spacing w:before="120"/>
      <w:jc w:val="both"/>
    </w:pPr>
    <w:rPr>
      <w:rFonts w:ascii="DB Office" w:hAnsi="DB Office" w:cs="Arial"/>
      <w:iCs/>
      <w:sz w:val="22"/>
      <w:szCs w:val="28"/>
      <w:lang w:eastAsia="de-DE"/>
    </w:rPr>
  </w:style>
  <w:style w:type="paragraph" w:styleId="StandardWeb">
    <w:name w:val="Normal (Web)"/>
    <w:basedOn w:val="Standard"/>
    <w:uiPriority w:val="99"/>
    <w:unhideWhenUsed/>
    <w:rsid w:val="000676F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Hervorhebung">
    <w:name w:val="Emphasis"/>
    <w:uiPriority w:val="20"/>
    <w:qFormat/>
    <w:rsid w:val="00965C12"/>
    <w:rPr>
      <w:i/>
      <w:iCs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DB018F"/>
    <w:rPr>
      <w:szCs w:val="20"/>
    </w:rPr>
  </w:style>
  <w:style w:type="character" w:customStyle="1" w:styleId="FunotentextZchn">
    <w:name w:val="Fußnotentext Zchn"/>
    <w:link w:val="Funotentext"/>
    <w:uiPriority w:val="99"/>
    <w:semiHidden/>
    <w:rsid w:val="00DB018F"/>
    <w:rPr>
      <w:lang w:eastAsia="en-US"/>
    </w:rPr>
  </w:style>
  <w:style w:type="character" w:styleId="Funotenzeichen">
    <w:name w:val="footnote reference"/>
    <w:uiPriority w:val="99"/>
    <w:semiHidden/>
    <w:unhideWhenUsed/>
    <w:rsid w:val="00DB018F"/>
    <w:rPr>
      <w:vertAlign w:val="superscript"/>
    </w:rPr>
  </w:style>
  <w:style w:type="character" w:customStyle="1" w:styleId="apple-converted-space">
    <w:name w:val="apple-converted-space"/>
    <w:rsid w:val="00C2560E"/>
  </w:style>
  <w:style w:type="paragraph" w:styleId="NurText">
    <w:name w:val="Plain Text"/>
    <w:basedOn w:val="Standard"/>
    <w:link w:val="NurTextZchn"/>
    <w:uiPriority w:val="99"/>
    <w:semiHidden/>
    <w:unhideWhenUsed/>
    <w:rsid w:val="006928F8"/>
    <w:rPr>
      <w:sz w:val="24"/>
      <w:szCs w:val="21"/>
    </w:rPr>
  </w:style>
  <w:style w:type="character" w:customStyle="1" w:styleId="NurTextZchn">
    <w:name w:val="Nur Text Zchn"/>
    <w:link w:val="NurText"/>
    <w:uiPriority w:val="99"/>
    <w:semiHidden/>
    <w:rsid w:val="006928F8"/>
    <w:rPr>
      <w:sz w:val="24"/>
      <w:szCs w:val="21"/>
      <w:lang w:eastAsia="en-US"/>
    </w:rPr>
  </w:style>
  <w:style w:type="paragraph" w:customStyle="1" w:styleId="rteleft">
    <w:name w:val="rteleft"/>
    <w:basedOn w:val="Standard"/>
    <w:rsid w:val="006E027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de-DE"/>
    </w:rPr>
  </w:style>
  <w:style w:type="paragraph" w:customStyle="1" w:styleId="Default">
    <w:name w:val="Default"/>
    <w:rsid w:val="00A70B25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  <w:style w:type="table" w:styleId="Tabellenraster">
    <w:name w:val="Table Grid"/>
    <w:basedOn w:val="NormaleTabelle"/>
    <w:uiPriority w:val="59"/>
    <w:rsid w:val="00DB2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9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7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58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58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194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644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953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243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07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46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9236D-1D93-4459-869B-E36A54D95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F65B0CC7.dotm</Template>
  <TotalTime>0</TotalTime>
  <Pages>1</Pages>
  <Words>100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Bundestag</Company>
  <LinksUpToDate>false</LinksUpToDate>
  <CharactersWithSpaces>729</CharactersWithSpaces>
  <SharedDoc>false</SharedDoc>
  <HLinks>
    <vt:vector size="30" baseType="variant">
      <vt:variant>
        <vt:i4>4980858</vt:i4>
      </vt:variant>
      <vt:variant>
        <vt:i4>12</vt:i4>
      </vt:variant>
      <vt:variant>
        <vt:i4>0</vt:i4>
      </vt:variant>
      <vt:variant>
        <vt:i4>5</vt:i4>
      </vt:variant>
      <vt:variant>
        <vt:lpwstr>http://www.nlwkn.niedersachsen.de/portal/live.php?navigation_id=8062&amp;article_id=44897&amp;_psmand=26</vt:lpwstr>
      </vt:variant>
      <vt:variant>
        <vt:lpwstr/>
      </vt:variant>
      <vt:variant>
        <vt:i4>5374040</vt:i4>
      </vt:variant>
      <vt:variant>
        <vt:i4>9</vt:i4>
      </vt:variant>
      <vt:variant>
        <vt:i4>0</vt:i4>
      </vt:variant>
      <vt:variant>
        <vt:i4>5</vt:i4>
      </vt:variant>
      <vt:variant>
        <vt:lpwstr>https://www.diepholz.de/politik-verwaltung/fachdienste/66-umwelt-und-strasse/</vt:lpwstr>
      </vt:variant>
      <vt:variant>
        <vt:lpwstr/>
      </vt:variant>
      <vt:variant>
        <vt:i4>5636191</vt:i4>
      </vt:variant>
      <vt:variant>
        <vt:i4>6</vt:i4>
      </vt:variant>
      <vt:variant>
        <vt:i4>0</vt:i4>
      </vt:variant>
      <vt:variant>
        <vt:i4>5</vt:i4>
      </vt:variant>
      <vt:variant>
        <vt:lpwstr>http://www.deutschlands-natur.de/</vt:lpwstr>
      </vt:variant>
      <vt:variant>
        <vt:lpwstr/>
      </vt:variant>
      <vt:variant>
        <vt:i4>13238514</vt:i4>
      </vt:variant>
      <vt:variant>
        <vt:i4>3</vt:i4>
      </vt:variant>
      <vt:variant>
        <vt:i4>0</vt:i4>
      </vt:variant>
      <vt:variant>
        <vt:i4>5</vt:i4>
      </vt:variant>
      <vt:variant>
        <vt:lpwstr>\\parlament\daten\MdB_knoerigax\Buero\Zinser\_Anfragen\Themen\GroÃes Meer\nsg_ha_012_grosses_meer.pdf</vt:lpwstr>
      </vt:variant>
      <vt:variant>
        <vt:lpwstr/>
      </vt:variant>
      <vt:variant>
        <vt:i4>1245262</vt:i4>
      </vt:variant>
      <vt:variant>
        <vt:i4>0</vt:i4>
      </vt:variant>
      <vt:variant>
        <vt:i4>0</vt:i4>
      </vt:variant>
      <vt:variant>
        <vt:i4>5</vt:i4>
      </vt:variant>
      <vt:variant>
        <vt:lpwstr>http://www.kreiszeitung.de/lokales/diepholz/barnstorf-ort49824/grosses-meer-eydelstedter-unterstuetzt-antrag-interessengemeinschaft-4669110.html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knoerigaxma02</dc:creator>
  <cp:keywords/>
  <dc:description/>
  <cp:lastModifiedBy>Ramona Rhein - Büro Axel Knoerig MdB</cp:lastModifiedBy>
  <cp:revision>3</cp:revision>
  <cp:lastPrinted>2017-03-31T06:45:00Z</cp:lastPrinted>
  <dcterms:created xsi:type="dcterms:W3CDTF">2017-03-31T09:28:00Z</dcterms:created>
  <dcterms:modified xsi:type="dcterms:W3CDTF">2017-04-05T09:55:00Z</dcterms:modified>
</cp:coreProperties>
</file>